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</w:p>
    <w:p w:rsidR="00B1724E" w:rsidRPr="000516EB" w:rsidRDefault="00B1724E" w:rsidP="00D5758A">
      <w:pPr>
        <w:spacing w:after="0"/>
        <w:rPr>
          <w:rFonts w:ascii="Comic Sans MS" w:hAnsi="Comic Sans MS"/>
          <w:sz w:val="30"/>
          <w:szCs w:val="30"/>
        </w:rPr>
      </w:pPr>
      <w:r w:rsidRPr="000516EB">
        <w:rPr>
          <w:rFonts w:ascii="Comic Sans MS" w:hAnsi="Comic Sans MS"/>
          <w:sz w:val="30"/>
          <w:szCs w:val="30"/>
        </w:rPr>
        <w:t>1.Aşağıdaki kelimelerin eş anlamlılarını karşılarına yazınız.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Abide 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Adalet: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Alim 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Anı: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Arzu: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Bağışlamak: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Asayiş: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Basit: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Acemi: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Eser: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Esir: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Doktor: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Öğrenci: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Öğretmen: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Kara: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Beyaz: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Neden: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Gökyüzü: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Uzay: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Akıl 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Şüphe: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Matem: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Okul: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Savaş: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Netice: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Problem: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Rüzgar: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Sağlık: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Zaman: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Sınav: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Kafa: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Misafir: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Sevinç: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Nem: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Kent: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Kelime: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Tümce: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Nafile: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Matem: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Kanıt: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Cılız: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Cömert: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Cimri: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Baş: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Aş: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Deprem: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Kalp: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Kanun: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Bacı: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Fakir: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Macera: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Seyehat: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Uyarı:</w:t>
      </w:r>
    </w:p>
    <w:p w:rsidR="00B1724E" w:rsidRPr="00104540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İhtiyar:</w:t>
      </w:r>
    </w:p>
    <w:p w:rsidR="00B1724E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 w:rsidRPr="00104540">
        <w:rPr>
          <w:rFonts w:ascii="Comic Sans MS" w:hAnsi="Comic Sans MS"/>
          <w:sz w:val="28"/>
          <w:szCs w:val="28"/>
        </w:rPr>
        <w:t>Hediye:</w:t>
      </w:r>
    </w:p>
    <w:p w:rsidR="00B1724E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Ad:</w:t>
      </w:r>
    </w:p>
    <w:p w:rsidR="00B1724E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Aleni:</w:t>
      </w:r>
    </w:p>
    <w:p w:rsidR="00B1724E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Doğa:</w:t>
      </w:r>
    </w:p>
    <w:p w:rsidR="00B1724E" w:rsidRDefault="00B1724E" w:rsidP="00D5758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Fikir:</w:t>
      </w:r>
    </w:p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1- ‘’ KARA</w:t>
      </w:r>
      <w:r w:rsidRPr="00341F7A">
        <w:rPr>
          <w:rFonts w:ascii="Comic Sans MS" w:hAnsi="Comic Sans MS"/>
          <w:sz w:val="26"/>
          <w:szCs w:val="26"/>
        </w:rPr>
        <w:t xml:space="preserve"> ‘’ sözcüğünün </w:t>
      </w:r>
      <w:r w:rsidRPr="00341F7A">
        <w:rPr>
          <w:rFonts w:ascii="Comic Sans MS" w:hAnsi="Comic Sans MS"/>
          <w:b/>
          <w:sz w:val="26"/>
          <w:szCs w:val="26"/>
          <w:u w:val="single"/>
        </w:rPr>
        <w:t>eş anlamlısı</w:t>
      </w:r>
      <w:r w:rsidRPr="00341F7A">
        <w:rPr>
          <w:rFonts w:ascii="Comic Sans MS" w:hAnsi="Comic Sans MS"/>
          <w:sz w:val="26"/>
          <w:szCs w:val="26"/>
        </w:rPr>
        <w:t xml:space="preserve"> aşağıdakilerden hangisidir?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>a) ak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>b) siyah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>c) al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2- ‘’Yarın </w:t>
      </w:r>
      <w:r w:rsidRPr="00341F7A">
        <w:rPr>
          <w:rFonts w:ascii="Comic Sans MS" w:hAnsi="Comic Sans MS"/>
          <w:sz w:val="26"/>
          <w:szCs w:val="26"/>
        </w:rPr>
        <w:t xml:space="preserve"> bize </w:t>
      </w:r>
      <w:r>
        <w:rPr>
          <w:rFonts w:ascii="Comic Sans MS" w:hAnsi="Comic Sans MS"/>
          <w:b/>
          <w:sz w:val="26"/>
          <w:szCs w:val="26"/>
          <w:u w:val="single"/>
        </w:rPr>
        <w:t>konuk</w:t>
      </w:r>
      <w:r w:rsidRPr="00341F7A">
        <w:rPr>
          <w:rFonts w:ascii="Comic Sans MS" w:hAnsi="Comic Sans MS"/>
          <w:sz w:val="26"/>
          <w:szCs w:val="26"/>
        </w:rPr>
        <w:t xml:space="preserve"> gelecek.’’ Cümlesinde altı çizili sözcüğün </w:t>
      </w:r>
      <w:r w:rsidRPr="00341F7A">
        <w:rPr>
          <w:rFonts w:ascii="Comic Sans MS" w:hAnsi="Comic Sans MS"/>
          <w:b/>
          <w:sz w:val="26"/>
          <w:szCs w:val="26"/>
          <w:u w:val="single"/>
        </w:rPr>
        <w:t>eş anlamlısı</w:t>
      </w:r>
      <w:r w:rsidRPr="00341F7A">
        <w:rPr>
          <w:rFonts w:ascii="Comic Sans MS" w:hAnsi="Comic Sans MS"/>
          <w:sz w:val="26"/>
          <w:szCs w:val="26"/>
        </w:rPr>
        <w:t xml:space="preserve"> aşağıdakilerden hangisidir?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>a) ev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b) misafir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>c) öğretmen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 xml:space="preserve">3- ‘’ </w:t>
      </w:r>
      <w:r>
        <w:rPr>
          <w:rFonts w:ascii="Comic Sans MS" w:hAnsi="Comic Sans MS"/>
          <w:b/>
          <w:sz w:val="26"/>
          <w:szCs w:val="26"/>
          <w:u w:val="single"/>
        </w:rPr>
        <w:t>Öğretmenler</w:t>
      </w:r>
      <w:r>
        <w:rPr>
          <w:rFonts w:ascii="Comic Sans MS" w:hAnsi="Comic Sans MS"/>
          <w:sz w:val="26"/>
          <w:szCs w:val="26"/>
        </w:rPr>
        <w:t xml:space="preserve"> okula geldi</w:t>
      </w:r>
      <w:r w:rsidRPr="00341F7A">
        <w:rPr>
          <w:rFonts w:ascii="Comic Sans MS" w:hAnsi="Comic Sans MS"/>
          <w:sz w:val="26"/>
          <w:szCs w:val="26"/>
        </w:rPr>
        <w:t xml:space="preserve">.’’ Cümlesinde altı çizili sözcüğün </w:t>
      </w:r>
      <w:r w:rsidRPr="00341F7A">
        <w:rPr>
          <w:rFonts w:ascii="Comic Sans MS" w:hAnsi="Comic Sans MS"/>
          <w:b/>
          <w:sz w:val="26"/>
          <w:szCs w:val="26"/>
          <w:u w:val="single"/>
        </w:rPr>
        <w:t>eş anlamlısı</w:t>
      </w:r>
      <w:r w:rsidRPr="00341F7A">
        <w:rPr>
          <w:rFonts w:ascii="Comic Sans MS" w:hAnsi="Comic Sans MS"/>
          <w:sz w:val="26"/>
          <w:szCs w:val="26"/>
        </w:rPr>
        <w:t xml:space="preserve"> aşağıdakilerden hangisidir?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a) talebeler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b) muallimler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>c) öğrenciler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4- “Halil </w:t>
      </w:r>
      <w:r w:rsidRPr="00104540">
        <w:rPr>
          <w:rFonts w:ascii="Comic Sans MS" w:hAnsi="Comic Sans MS"/>
          <w:sz w:val="26"/>
          <w:szCs w:val="26"/>
          <w:u w:val="single"/>
        </w:rPr>
        <w:t>Öğretmen</w:t>
      </w:r>
      <w:r>
        <w:rPr>
          <w:rFonts w:ascii="Comic Sans MS" w:hAnsi="Comic Sans MS"/>
          <w:sz w:val="26"/>
          <w:szCs w:val="26"/>
          <w:u w:val="single"/>
        </w:rPr>
        <w:t>,</w:t>
      </w:r>
      <w:r w:rsidRPr="00104540">
        <w:rPr>
          <w:rFonts w:ascii="Comic Sans MS" w:hAnsi="Comic Sans MS"/>
          <w:sz w:val="26"/>
          <w:szCs w:val="26"/>
          <w:u w:val="single"/>
        </w:rPr>
        <w:t xml:space="preserve"> öğrencilerini</w:t>
      </w:r>
      <w:r>
        <w:rPr>
          <w:rFonts w:ascii="Comic Sans MS" w:hAnsi="Comic Sans MS"/>
          <w:sz w:val="26"/>
          <w:szCs w:val="26"/>
        </w:rPr>
        <w:t xml:space="preserve"> çok seviyor”</w:t>
      </w:r>
      <w:r w:rsidRPr="00341F7A">
        <w:rPr>
          <w:rFonts w:ascii="Comic Sans MS" w:hAnsi="Comic Sans MS"/>
          <w:sz w:val="26"/>
          <w:szCs w:val="26"/>
        </w:rPr>
        <w:t xml:space="preserve"> 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Cümlesinde altı çizili sözcüklerin</w:t>
      </w:r>
      <w:r w:rsidRPr="00341F7A">
        <w:rPr>
          <w:rFonts w:ascii="Comic Sans MS" w:hAnsi="Comic Sans MS"/>
          <w:sz w:val="26"/>
          <w:szCs w:val="26"/>
        </w:rPr>
        <w:t xml:space="preserve"> </w:t>
      </w:r>
      <w:r w:rsidRPr="00341F7A">
        <w:rPr>
          <w:rFonts w:ascii="Comic Sans MS" w:hAnsi="Comic Sans MS"/>
          <w:b/>
          <w:sz w:val="26"/>
          <w:szCs w:val="26"/>
          <w:u w:val="single"/>
        </w:rPr>
        <w:t>eş anlamlı</w:t>
      </w:r>
      <w:r>
        <w:rPr>
          <w:rFonts w:ascii="Comic Sans MS" w:hAnsi="Comic Sans MS"/>
          <w:b/>
          <w:sz w:val="26"/>
          <w:szCs w:val="26"/>
          <w:u w:val="single"/>
        </w:rPr>
        <w:t>ları</w:t>
      </w:r>
      <w:r w:rsidRPr="00341F7A">
        <w:rPr>
          <w:rFonts w:ascii="Comic Sans MS" w:hAnsi="Comic Sans MS"/>
          <w:sz w:val="26"/>
          <w:szCs w:val="26"/>
        </w:rPr>
        <w:t xml:space="preserve"> aşağıdakilerden hangisidir?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 xml:space="preserve">a) </w:t>
      </w:r>
      <w:r>
        <w:rPr>
          <w:rFonts w:ascii="Comic Sans MS" w:hAnsi="Comic Sans MS"/>
          <w:sz w:val="26"/>
          <w:szCs w:val="26"/>
        </w:rPr>
        <w:t>talebe-personel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b) muallim-talebe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c) hoca-çocuk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 xml:space="preserve">5- ‘’ </w:t>
      </w:r>
      <w:r w:rsidRPr="00341F7A">
        <w:rPr>
          <w:rFonts w:ascii="Comic Sans MS" w:hAnsi="Comic Sans MS"/>
          <w:b/>
          <w:sz w:val="26"/>
          <w:szCs w:val="26"/>
          <w:u w:val="single"/>
        </w:rPr>
        <w:t xml:space="preserve">Al </w:t>
      </w:r>
      <w:r>
        <w:rPr>
          <w:rFonts w:ascii="Comic Sans MS" w:hAnsi="Comic Sans MS"/>
          <w:sz w:val="26"/>
          <w:szCs w:val="26"/>
        </w:rPr>
        <w:t>yanaklı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 xml:space="preserve">Cümlesinde altı çizili sözcüğün </w:t>
      </w:r>
      <w:r w:rsidRPr="00341F7A">
        <w:rPr>
          <w:rFonts w:ascii="Comic Sans MS" w:hAnsi="Comic Sans MS"/>
          <w:b/>
          <w:sz w:val="26"/>
          <w:szCs w:val="26"/>
          <w:u w:val="single"/>
        </w:rPr>
        <w:t>eş anlamlısı</w:t>
      </w:r>
      <w:r w:rsidRPr="00341F7A">
        <w:rPr>
          <w:rFonts w:ascii="Comic Sans MS" w:hAnsi="Comic Sans MS"/>
          <w:sz w:val="26"/>
          <w:szCs w:val="26"/>
        </w:rPr>
        <w:t xml:space="preserve"> aşağıdakilerden hangisidir?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>a) kırmızı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>b) ver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>c) mor</w:t>
      </w:r>
    </w:p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</w:p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</w:p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 xml:space="preserve">6- </w:t>
      </w:r>
      <w:r>
        <w:rPr>
          <w:rFonts w:ascii="Comic Sans MS" w:hAnsi="Comic Sans MS"/>
          <w:b/>
          <w:sz w:val="26"/>
          <w:szCs w:val="26"/>
          <w:u w:val="single"/>
        </w:rPr>
        <w:t>Konutumuzda</w:t>
      </w:r>
      <w:r>
        <w:rPr>
          <w:rFonts w:ascii="Comic Sans MS" w:hAnsi="Comic Sans MS"/>
          <w:sz w:val="26"/>
          <w:szCs w:val="26"/>
        </w:rPr>
        <w:t xml:space="preserve"> üç oda bulunmaktadır. ’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 xml:space="preserve">Cümlesinde altı çizili sözcüğün </w:t>
      </w:r>
      <w:r w:rsidRPr="00341F7A">
        <w:rPr>
          <w:rFonts w:ascii="Comic Sans MS" w:hAnsi="Comic Sans MS"/>
          <w:b/>
          <w:sz w:val="26"/>
          <w:szCs w:val="26"/>
          <w:u w:val="single"/>
        </w:rPr>
        <w:t>eş anlamlısı</w:t>
      </w:r>
      <w:r w:rsidRPr="00341F7A">
        <w:rPr>
          <w:rFonts w:ascii="Comic Sans MS" w:hAnsi="Comic Sans MS"/>
          <w:sz w:val="26"/>
          <w:szCs w:val="26"/>
        </w:rPr>
        <w:t xml:space="preserve"> aşağıdakilerden hangisidir?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>a) evimizde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>b) bahçemizde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>c) okulumuzda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7- ‘’ Kübra sınavdan 100 alınca </w:t>
      </w:r>
      <w:r w:rsidRPr="00341F7A">
        <w:rPr>
          <w:rFonts w:ascii="Comic Sans MS" w:hAnsi="Comic Sans MS"/>
          <w:sz w:val="26"/>
          <w:szCs w:val="26"/>
        </w:rPr>
        <w:t xml:space="preserve"> </w:t>
      </w:r>
      <w:r w:rsidRPr="00341F7A">
        <w:rPr>
          <w:rFonts w:ascii="Comic Sans MS" w:hAnsi="Comic Sans MS"/>
          <w:b/>
          <w:sz w:val="26"/>
          <w:szCs w:val="26"/>
          <w:u w:val="single"/>
        </w:rPr>
        <w:t>sevinçten</w:t>
      </w:r>
      <w:r w:rsidRPr="00341F7A">
        <w:rPr>
          <w:rFonts w:ascii="Comic Sans MS" w:hAnsi="Comic Sans MS"/>
          <w:sz w:val="26"/>
          <w:szCs w:val="26"/>
        </w:rPr>
        <w:t xml:space="preserve"> havalara uçtu. ‘’ Cümlesinde altı çizili sözcüğün </w:t>
      </w:r>
      <w:r w:rsidRPr="00341F7A">
        <w:rPr>
          <w:rFonts w:ascii="Comic Sans MS" w:hAnsi="Comic Sans MS"/>
          <w:b/>
          <w:sz w:val="26"/>
          <w:szCs w:val="26"/>
          <w:u w:val="single"/>
        </w:rPr>
        <w:t>eş anlamlısı</w:t>
      </w:r>
      <w:r w:rsidRPr="00341F7A">
        <w:rPr>
          <w:rFonts w:ascii="Comic Sans MS" w:hAnsi="Comic Sans MS"/>
          <w:sz w:val="26"/>
          <w:szCs w:val="26"/>
        </w:rPr>
        <w:t xml:space="preserve"> aşağıdakilerden hangisidir?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>a) üzüntüden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>b) mutluluktan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>c) korkudan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</w:p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8- Eymen dedi ki :‘’ Bu  eş anlamlı kelimeler  sınavı</w:t>
      </w:r>
      <w:r w:rsidRPr="00341F7A">
        <w:rPr>
          <w:rFonts w:ascii="Comic Sans MS" w:hAnsi="Comic Sans MS"/>
          <w:sz w:val="26"/>
          <w:szCs w:val="26"/>
        </w:rPr>
        <w:t xml:space="preserve"> çok </w:t>
      </w:r>
      <w:r w:rsidRPr="00341F7A">
        <w:rPr>
          <w:rFonts w:ascii="Comic Sans MS" w:hAnsi="Comic Sans MS"/>
          <w:b/>
          <w:sz w:val="26"/>
          <w:szCs w:val="26"/>
          <w:u w:val="single"/>
        </w:rPr>
        <w:t>basitmiş</w:t>
      </w:r>
      <w:r w:rsidRPr="00341F7A">
        <w:rPr>
          <w:rFonts w:ascii="Comic Sans MS" w:hAnsi="Comic Sans MS"/>
          <w:sz w:val="26"/>
          <w:szCs w:val="26"/>
        </w:rPr>
        <w:t xml:space="preserve">. ‘’ </w:t>
      </w: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 xml:space="preserve">Cümlesinde altı çizili sözcüğün </w:t>
      </w:r>
      <w:r w:rsidRPr="00341F7A">
        <w:rPr>
          <w:rFonts w:ascii="Comic Sans MS" w:hAnsi="Comic Sans MS"/>
          <w:b/>
          <w:sz w:val="26"/>
          <w:szCs w:val="26"/>
          <w:u w:val="single"/>
        </w:rPr>
        <w:t>eş anlamlısı</w:t>
      </w:r>
      <w:r w:rsidRPr="00341F7A">
        <w:rPr>
          <w:rFonts w:ascii="Comic Sans MS" w:hAnsi="Comic Sans MS"/>
          <w:sz w:val="26"/>
          <w:szCs w:val="26"/>
        </w:rPr>
        <w:t xml:space="preserve"> aşağıdakilerden hangisidir?</w:t>
      </w:r>
    </w:p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 xml:space="preserve">a) </w:t>
      </w:r>
      <w:r>
        <w:rPr>
          <w:rFonts w:ascii="Comic Sans MS" w:hAnsi="Comic Sans MS"/>
          <w:sz w:val="26"/>
          <w:szCs w:val="26"/>
        </w:rPr>
        <w:t>zor</w:t>
      </w:r>
    </w:p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b) kolay</w:t>
      </w:r>
    </w:p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c) yanlış</w:t>
      </w:r>
    </w:p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9-</w:t>
      </w:r>
      <w:r w:rsidRPr="00B47D26">
        <w:rPr>
          <w:rFonts w:ascii="Comic Sans MS" w:hAnsi="Comic Sans MS"/>
          <w:sz w:val="24"/>
          <w:szCs w:val="24"/>
        </w:rPr>
        <w:t xml:space="preserve">Fatma  ‘’ Probleme   </w:t>
      </w:r>
      <w:r w:rsidRPr="00B47D26">
        <w:rPr>
          <w:rFonts w:ascii="Comic Sans MS" w:hAnsi="Comic Sans MS"/>
          <w:b/>
          <w:sz w:val="24"/>
          <w:szCs w:val="24"/>
          <w:u w:val="single"/>
        </w:rPr>
        <w:t>cevap</w:t>
      </w:r>
      <w:r w:rsidRPr="00B47D26">
        <w:rPr>
          <w:rFonts w:ascii="Comic Sans MS" w:hAnsi="Comic Sans MS"/>
          <w:sz w:val="24"/>
          <w:szCs w:val="24"/>
        </w:rPr>
        <w:t xml:space="preserve"> verir misin? ‘’ Dedi.</w:t>
      </w:r>
    </w:p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 xml:space="preserve">Cümlesinde altı çizili sözcüğün </w:t>
      </w:r>
      <w:r w:rsidRPr="00341F7A">
        <w:rPr>
          <w:rFonts w:ascii="Comic Sans MS" w:hAnsi="Comic Sans MS"/>
          <w:b/>
          <w:sz w:val="26"/>
          <w:szCs w:val="26"/>
          <w:u w:val="single"/>
        </w:rPr>
        <w:t>eş anlamlısı</w:t>
      </w:r>
      <w:r w:rsidRPr="00341F7A">
        <w:rPr>
          <w:rFonts w:ascii="Comic Sans MS" w:hAnsi="Comic Sans MS"/>
          <w:sz w:val="26"/>
          <w:szCs w:val="26"/>
        </w:rPr>
        <w:t xml:space="preserve"> aşağıdakilerden hangisidir?</w:t>
      </w:r>
    </w:p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a) yanıt</w:t>
      </w:r>
    </w:p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b) para</w:t>
      </w:r>
    </w:p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c) sual</w:t>
      </w:r>
    </w:p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10- ‘’ </w:t>
      </w:r>
      <w:r>
        <w:rPr>
          <w:rFonts w:ascii="Comic Sans MS" w:hAnsi="Comic Sans MS"/>
          <w:b/>
          <w:sz w:val="26"/>
          <w:szCs w:val="26"/>
          <w:u w:val="single"/>
        </w:rPr>
        <w:t>Hekim</w:t>
      </w:r>
      <w:r>
        <w:rPr>
          <w:rFonts w:ascii="Comic Sans MS" w:hAnsi="Comic Sans MS"/>
          <w:sz w:val="26"/>
          <w:szCs w:val="26"/>
        </w:rPr>
        <w:t xml:space="preserve"> annemi iyice muayene etti. ‘’</w:t>
      </w:r>
    </w:p>
    <w:p w:rsidR="00B1724E" w:rsidRPr="00341F7A" w:rsidRDefault="00B1724E" w:rsidP="00341F7A">
      <w:pPr>
        <w:spacing w:after="0"/>
        <w:rPr>
          <w:rFonts w:ascii="Comic Sans MS" w:hAnsi="Comic Sans MS"/>
          <w:sz w:val="26"/>
          <w:szCs w:val="26"/>
        </w:rPr>
      </w:pPr>
      <w:r w:rsidRPr="00341F7A">
        <w:rPr>
          <w:rFonts w:ascii="Comic Sans MS" w:hAnsi="Comic Sans MS"/>
          <w:sz w:val="26"/>
          <w:szCs w:val="26"/>
        </w:rPr>
        <w:t xml:space="preserve">Cümlesinde altı çizili sözcüğün </w:t>
      </w:r>
      <w:r w:rsidRPr="00341F7A">
        <w:rPr>
          <w:rFonts w:ascii="Comic Sans MS" w:hAnsi="Comic Sans MS"/>
          <w:b/>
          <w:sz w:val="26"/>
          <w:szCs w:val="26"/>
          <w:u w:val="single"/>
        </w:rPr>
        <w:t>eş anlamlısı</w:t>
      </w:r>
      <w:r w:rsidRPr="00341F7A">
        <w:rPr>
          <w:rFonts w:ascii="Comic Sans MS" w:hAnsi="Comic Sans MS"/>
          <w:sz w:val="26"/>
          <w:szCs w:val="26"/>
        </w:rPr>
        <w:t xml:space="preserve"> aşağıdakilerden hangisidir?</w:t>
      </w:r>
    </w:p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a) pilot</w:t>
      </w:r>
    </w:p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b) manav</w:t>
      </w:r>
    </w:p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c) doktor   </w:t>
      </w:r>
    </w:p>
    <w:p w:rsidR="00B1724E" w:rsidRDefault="00B1724E" w:rsidP="00D5758A">
      <w:pPr>
        <w:spacing w:after="0"/>
        <w:rPr>
          <w:rFonts w:ascii="Comic Sans MS" w:hAnsi="Comic Sans MS"/>
          <w:sz w:val="26"/>
          <w:szCs w:val="26"/>
        </w:rPr>
      </w:pPr>
    </w:p>
    <w:p w:rsidR="00B1724E" w:rsidRPr="00341F7A" w:rsidRDefault="00B1724E" w:rsidP="00D5758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                      Halil Süngü              </w:t>
      </w:r>
      <w:bookmarkStart w:id="0" w:name="_GoBack"/>
      <w:bookmarkEnd w:id="0"/>
    </w:p>
    <w:sectPr w:rsidR="00B1724E" w:rsidRPr="00341F7A" w:rsidSect="00D5758A">
      <w:headerReference w:type="default" r:id="rId6"/>
      <w:pgSz w:w="11906" w:h="16838"/>
      <w:pgMar w:top="720" w:right="720" w:bottom="720" w:left="720" w:header="426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4E" w:rsidRDefault="00B1724E" w:rsidP="00D5758A">
      <w:pPr>
        <w:spacing w:after="0" w:line="240" w:lineRule="auto"/>
      </w:pPr>
      <w:r>
        <w:separator/>
      </w:r>
    </w:p>
  </w:endnote>
  <w:endnote w:type="continuationSeparator" w:id="0">
    <w:p w:rsidR="00B1724E" w:rsidRDefault="00B1724E" w:rsidP="00D5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4E" w:rsidRDefault="00B1724E" w:rsidP="00D5758A">
      <w:pPr>
        <w:spacing w:after="0" w:line="240" w:lineRule="auto"/>
      </w:pPr>
      <w:r>
        <w:separator/>
      </w:r>
    </w:p>
  </w:footnote>
  <w:footnote w:type="continuationSeparator" w:id="0">
    <w:p w:rsidR="00B1724E" w:rsidRDefault="00B1724E" w:rsidP="00D5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4E" w:rsidRDefault="00B1724E">
    <w:pPr>
      <w:pStyle w:val="Header"/>
      <w:rPr>
        <w:rFonts w:ascii="Comic Sans MS" w:hAnsi="Comic Sans MS"/>
        <w:sz w:val="28"/>
        <w:szCs w:val="28"/>
      </w:rPr>
    </w:pPr>
    <w:r w:rsidRPr="00D5758A">
      <w:rPr>
        <w:rFonts w:ascii="Comic Sans MS" w:hAnsi="Comic Sans MS"/>
        <w:sz w:val="28"/>
        <w:szCs w:val="28"/>
      </w:rPr>
      <w:t>Adı : …………………</w:t>
    </w:r>
    <w:r>
      <w:rPr>
        <w:rFonts w:ascii="Comic Sans MS" w:hAnsi="Comic Sans MS"/>
        <w:sz w:val="28"/>
        <w:szCs w:val="28"/>
      </w:rPr>
      <w:t>…………</w:t>
    </w:r>
    <w:r w:rsidRPr="00D5758A">
      <w:rPr>
        <w:rFonts w:ascii="Comic Sans MS" w:hAnsi="Comic Sans MS"/>
        <w:sz w:val="28"/>
        <w:szCs w:val="28"/>
      </w:rPr>
      <w:tab/>
      <w:t xml:space="preserve">                                    </w:t>
    </w:r>
    <w:r w:rsidRPr="00D5758A">
      <w:rPr>
        <w:rFonts w:ascii="Comic Sans MS" w:hAnsi="Comic Sans MS"/>
        <w:sz w:val="28"/>
        <w:szCs w:val="28"/>
      </w:rPr>
      <w:tab/>
    </w:r>
    <w:r>
      <w:rPr>
        <w:rFonts w:ascii="Comic Sans MS" w:hAnsi="Comic Sans MS"/>
        <w:sz w:val="28"/>
        <w:szCs w:val="28"/>
      </w:rPr>
      <w:t xml:space="preserve">     </w:t>
    </w:r>
    <w:r w:rsidRPr="00D5758A">
      <w:rPr>
        <w:rFonts w:ascii="Comic Sans MS" w:hAnsi="Comic Sans MS"/>
        <w:sz w:val="28"/>
        <w:szCs w:val="28"/>
      </w:rPr>
      <w:t>Doğru</w:t>
    </w:r>
    <w:r>
      <w:rPr>
        <w:rFonts w:ascii="Comic Sans MS" w:hAnsi="Comic Sans MS"/>
        <w:sz w:val="28"/>
        <w:szCs w:val="28"/>
      </w:rPr>
      <w:t xml:space="preserve"> (  )</w:t>
    </w:r>
  </w:p>
  <w:p w:rsidR="00B1724E" w:rsidRDefault="00B1724E">
    <w:pPr>
      <w:pStyle w:val="Head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Soyadı : ………………………   EŞ ANLAMLI KELİMELER                 Yanlış (  )</w:t>
    </w:r>
  </w:p>
  <w:p w:rsidR="00B1724E" w:rsidRDefault="00B1724E">
    <w:pPr>
      <w:pStyle w:val="Head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ab/>
      <w:t>SINAVI</w:t>
    </w:r>
  </w:p>
  <w:p w:rsidR="00B1724E" w:rsidRPr="00D5758A" w:rsidRDefault="00B1724E">
    <w:pPr>
      <w:pStyle w:val="Head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58A"/>
    <w:rsid w:val="00024D64"/>
    <w:rsid w:val="000516EB"/>
    <w:rsid w:val="00104540"/>
    <w:rsid w:val="00341F7A"/>
    <w:rsid w:val="00421763"/>
    <w:rsid w:val="004977E4"/>
    <w:rsid w:val="0056274C"/>
    <w:rsid w:val="008521E2"/>
    <w:rsid w:val="00A2037F"/>
    <w:rsid w:val="00A47F05"/>
    <w:rsid w:val="00B1724E"/>
    <w:rsid w:val="00B44AB3"/>
    <w:rsid w:val="00B47D26"/>
    <w:rsid w:val="00B641DA"/>
    <w:rsid w:val="00B75758"/>
    <w:rsid w:val="00D06753"/>
    <w:rsid w:val="00D13D72"/>
    <w:rsid w:val="00D14B6B"/>
    <w:rsid w:val="00D5758A"/>
    <w:rsid w:val="00E8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76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5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75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5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758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14B6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300</Words>
  <Characters>1714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Emre ERDOĞAN</dc:creator>
  <cp:keywords/>
  <dc:description/>
  <cp:lastModifiedBy>HALIL SUNGU</cp:lastModifiedBy>
  <cp:revision>5</cp:revision>
  <cp:lastPrinted>2022-02-22T14:25:00Z</cp:lastPrinted>
  <dcterms:created xsi:type="dcterms:W3CDTF">2022-02-22T14:27:00Z</dcterms:created>
  <dcterms:modified xsi:type="dcterms:W3CDTF">2022-02-22T14:36:00Z</dcterms:modified>
</cp:coreProperties>
</file>